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A9" w:rsidRDefault="00723EB1" w:rsidP="00CC04A9">
      <w:pPr>
        <w:pBdr>
          <w:top w:val="single" w:sz="4" w:space="1" w:color="92CDDC" w:themeColor="accent5" w:themeTint="99"/>
          <w:left w:val="single" w:sz="4" w:space="4" w:color="92CDDC" w:themeColor="accent5" w:themeTint="99"/>
          <w:bottom w:val="single" w:sz="4" w:space="1" w:color="92CDDC" w:themeColor="accent5" w:themeTint="99"/>
          <w:right w:val="single" w:sz="4" w:space="5" w:color="92CDDC" w:themeColor="accent5" w:themeTint="99"/>
        </w:pBdr>
        <w:shd w:val="clear" w:color="auto" w:fill="006B96"/>
        <w:tabs>
          <w:tab w:val="left" w:pos="615"/>
          <w:tab w:val="center" w:pos="4680"/>
          <w:tab w:val="center" w:pos="5400"/>
          <w:tab w:val="right" w:pos="9360"/>
          <w:tab w:val="right" w:pos="10800"/>
        </w:tabs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</w:r>
      <w:r w:rsidR="00CC04A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Barrier Submission Form</w:t>
      </w:r>
    </w:p>
    <w:p w:rsidR="00CC04A9" w:rsidRDefault="00CC04A9" w:rsidP="00CC04A9">
      <w:pPr>
        <w:pBdr>
          <w:top w:val="single" w:sz="4" w:space="1" w:color="92CDDC" w:themeColor="accent5" w:themeTint="99"/>
          <w:left w:val="single" w:sz="4" w:space="4" w:color="92CDDC" w:themeColor="accent5" w:themeTint="99"/>
          <w:bottom w:val="single" w:sz="4" w:space="1" w:color="92CDDC" w:themeColor="accent5" w:themeTint="99"/>
          <w:right w:val="single" w:sz="4" w:space="5" w:color="92CDDC" w:themeColor="accent5" w:themeTint="99"/>
        </w:pBdr>
        <w:shd w:val="clear" w:color="auto" w:fill="006B96"/>
        <w:tabs>
          <w:tab w:val="left" w:pos="615"/>
          <w:tab w:val="center" w:pos="4680"/>
          <w:tab w:val="center" w:pos="5400"/>
          <w:tab w:val="right" w:pos="9360"/>
          <w:tab w:val="right" w:pos="10800"/>
        </w:tabs>
        <w:jc w:val="center"/>
        <w:rPr>
          <w:rFonts w:ascii="Times New Roman" w:hAnsi="Times New Roman" w:cs="Times New Roman"/>
          <w:b/>
          <w:i/>
          <w:color w:val="FFFFFF" w:themeColor="background1"/>
          <w:szCs w:val="22"/>
        </w:rPr>
      </w:pPr>
      <w:r w:rsidRPr="00CC04A9">
        <w:rPr>
          <w:rFonts w:ascii="Times New Roman" w:hAnsi="Times New Roman" w:cs="Times New Roman"/>
          <w:b/>
          <w:i/>
          <w:color w:val="FFFFFF" w:themeColor="background1"/>
          <w:szCs w:val="22"/>
        </w:rPr>
        <w:t>Please do not include Protected Health Information on this form</w:t>
      </w:r>
    </w:p>
    <w:p w:rsidR="002E1119" w:rsidRDefault="002E1119" w:rsidP="002E111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E1119">
        <w:rPr>
          <w:rFonts w:ascii="Times New Roman" w:hAnsi="Times New Roman" w:cs="Times New Roman"/>
          <w:b/>
          <w:i/>
          <w:sz w:val="20"/>
          <w:szCs w:val="20"/>
        </w:rPr>
        <w:t>This form can be found at UmpquaHealth.com under the Provider and OHP Member tabs</w:t>
      </w:r>
    </w:p>
    <w:bookmarkStart w:id="0" w:name="_GoBack"/>
    <w:bookmarkEnd w:id="0"/>
    <w:p w:rsidR="002E1119" w:rsidRDefault="00C15EC3" w:rsidP="00FB0C9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HYPERLINK "</w:instrText>
      </w:r>
      <w:r w:rsidRPr="00C15EC3">
        <w:rPr>
          <w:rFonts w:ascii="Times New Roman" w:hAnsi="Times New Roman" w:cs="Times New Roman"/>
          <w:i/>
        </w:rPr>
        <w:instrText>https://www.umpquahealth.com/wp-content/uploads/2020/05/barrier-submission-form-3-3.docx</w:instrText>
      </w:r>
      <w:r>
        <w:rPr>
          <w:rFonts w:ascii="Times New Roman" w:hAnsi="Times New Roman" w:cs="Times New Roman"/>
          <w:i/>
        </w:rPr>
        <w:instrText xml:space="preserve">" </w:instrText>
      </w:r>
      <w:r>
        <w:rPr>
          <w:rFonts w:ascii="Times New Roman" w:hAnsi="Times New Roman" w:cs="Times New Roman"/>
          <w:i/>
        </w:rPr>
        <w:fldChar w:fldCharType="separate"/>
      </w:r>
      <w:r w:rsidRPr="00E504BD">
        <w:rPr>
          <w:rStyle w:val="Hyperlink"/>
          <w:rFonts w:ascii="Times New Roman" w:hAnsi="Times New Roman" w:cs="Times New Roman"/>
          <w:i/>
        </w:rPr>
        <w:t>https://www.umpquahealth.com/wp-content/uploads/2020/05/barrier-submission-form-3-3.docx</w:t>
      </w:r>
      <w:r>
        <w:rPr>
          <w:rFonts w:ascii="Times New Roman" w:hAnsi="Times New Roman" w:cs="Times New Roman"/>
          <w:i/>
        </w:rPr>
        <w:fldChar w:fldCharType="end"/>
      </w:r>
    </w:p>
    <w:p w:rsidR="00FB0C99" w:rsidRPr="00FB0C99" w:rsidRDefault="00FB0C99" w:rsidP="00FB0C99">
      <w:pPr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4551FC" w:rsidRPr="00723EB1" w:rsidRDefault="004551FC" w:rsidP="004551FC">
      <w:pPr>
        <w:rPr>
          <w:rFonts w:ascii="Times New Roman" w:hAnsi="Times New Roman" w:cs="Times New Roman"/>
          <w:szCs w:val="22"/>
        </w:rPr>
      </w:pPr>
      <w:r w:rsidRPr="00723EB1">
        <w:rPr>
          <w:rFonts w:ascii="Times New Roman" w:hAnsi="Times New Roman" w:cs="Times New Roman"/>
          <w:b/>
          <w:szCs w:val="22"/>
        </w:rPr>
        <w:t xml:space="preserve">Date: </w:t>
      </w:r>
      <w:sdt>
        <w:sdtPr>
          <w:rPr>
            <w:rFonts w:ascii="Times New Roman" w:hAnsi="Times New Roman" w:cs="Times New Roman"/>
            <w:b/>
            <w:szCs w:val="22"/>
          </w:rPr>
          <w:id w:val="352463478"/>
          <w:placeholder>
            <w:docPart w:val="E09DC247AFB04D748A472C45EEDD66D0"/>
          </w:placeholder>
          <w:showingPlcHdr/>
        </w:sdtPr>
        <w:sdtEndPr/>
        <w:sdtContent>
          <w:r w:rsidRPr="00723EB1">
            <w:rPr>
              <w:rStyle w:val="PlaceholderText"/>
              <w:rFonts w:ascii="Times New Roman" w:hAnsi="Times New Roman" w:cs="Times New Roman"/>
              <w:szCs w:val="22"/>
            </w:rPr>
            <w:t>Click here to enter text.</w:t>
          </w:r>
        </w:sdtContent>
      </w:sdt>
    </w:p>
    <w:p w:rsidR="004551FC" w:rsidRPr="00723EB1" w:rsidRDefault="004551FC" w:rsidP="004551FC">
      <w:pPr>
        <w:rPr>
          <w:rFonts w:ascii="Times New Roman" w:hAnsi="Times New Roman" w:cs="Times New Roman"/>
          <w:b/>
          <w:szCs w:val="22"/>
        </w:rPr>
      </w:pPr>
    </w:p>
    <w:p w:rsidR="004551FC" w:rsidRPr="00723EB1" w:rsidRDefault="004551FC" w:rsidP="004551FC">
      <w:pPr>
        <w:rPr>
          <w:rFonts w:ascii="Times New Roman" w:hAnsi="Times New Roman" w:cs="Times New Roman"/>
          <w:b/>
          <w:szCs w:val="22"/>
        </w:rPr>
      </w:pPr>
      <w:r w:rsidRPr="00723EB1">
        <w:rPr>
          <w:rFonts w:ascii="Times New Roman" w:hAnsi="Times New Roman" w:cs="Times New Roman"/>
          <w:b/>
          <w:szCs w:val="22"/>
        </w:rPr>
        <w:t xml:space="preserve">Age of individual affected by the barrier: </w:t>
      </w:r>
      <w:sdt>
        <w:sdtPr>
          <w:rPr>
            <w:rFonts w:ascii="Times New Roman" w:hAnsi="Times New Roman" w:cs="Times New Roman"/>
            <w:b/>
            <w:szCs w:val="22"/>
          </w:rPr>
          <w:id w:val="1536313438"/>
          <w:placeholder>
            <w:docPart w:val="CF6F11C2416543EE8DCBF634A5291238"/>
          </w:placeholder>
          <w:showingPlcHdr/>
        </w:sdtPr>
        <w:sdtEndPr/>
        <w:sdtContent>
          <w:r w:rsidRPr="00723EB1">
            <w:rPr>
              <w:rStyle w:val="PlaceholderText"/>
              <w:rFonts w:ascii="Times New Roman" w:hAnsi="Times New Roman" w:cs="Times New Roman"/>
              <w:szCs w:val="22"/>
            </w:rPr>
            <w:t>Click here to enter text.</w:t>
          </w:r>
        </w:sdtContent>
      </w:sdt>
    </w:p>
    <w:p w:rsidR="004551FC" w:rsidRPr="00723EB1" w:rsidRDefault="004551FC" w:rsidP="004551FC">
      <w:pPr>
        <w:rPr>
          <w:rFonts w:ascii="Times New Roman" w:hAnsi="Times New Roman" w:cs="Times New Roman"/>
          <w:b/>
          <w:szCs w:val="22"/>
        </w:rPr>
      </w:pPr>
      <w:r w:rsidRPr="00723EB1">
        <w:rPr>
          <w:rFonts w:ascii="Times New Roman" w:hAnsi="Times New Roman" w:cs="Times New Roman"/>
          <w:szCs w:val="22"/>
        </w:rPr>
        <w:t xml:space="preserve"> </w:t>
      </w:r>
    </w:p>
    <w:p w:rsidR="004551FC" w:rsidRPr="00723EB1" w:rsidRDefault="004551FC" w:rsidP="004551FC">
      <w:pPr>
        <w:rPr>
          <w:rFonts w:ascii="Times New Roman" w:hAnsi="Times New Roman" w:cs="Times New Roman"/>
          <w:b/>
          <w:szCs w:val="22"/>
        </w:rPr>
      </w:pPr>
      <w:r w:rsidRPr="00723EB1">
        <w:rPr>
          <w:rFonts w:ascii="Times New Roman" w:hAnsi="Times New Roman" w:cs="Times New Roman"/>
          <w:b/>
          <w:szCs w:val="22"/>
        </w:rPr>
        <w:t xml:space="preserve">Type of barrier (check all that apply): </w:t>
      </w:r>
    </w:p>
    <w:p w:rsidR="004551FC" w:rsidRPr="00723EB1" w:rsidRDefault="00084974" w:rsidP="004551FC">
      <w:pPr>
        <w:rPr>
          <w:rFonts w:ascii="Times New Roman" w:hAnsi="Times New Roman" w:cs="Times New Roman"/>
          <w:b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53469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Services and Supports (access, setting, location, quality, gaps or funding)</w:t>
      </w:r>
      <w:r w:rsidR="004551FC" w:rsidRPr="00723EB1">
        <w:rPr>
          <w:rFonts w:ascii="Times New Roman" w:hAnsi="Times New Roman" w:cs="Times New Roman"/>
          <w:b/>
          <w:szCs w:val="22"/>
        </w:rPr>
        <w:tab/>
      </w:r>
      <w:r w:rsidR="004551FC" w:rsidRPr="00723EB1">
        <w:rPr>
          <w:rFonts w:ascii="Times New Roman" w:hAnsi="Times New Roman" w:cs="Times New Roman"/>
          <w:b/>
          <w:szCs w:val="22"/>
        </w:rPr>
        <w:tab/>
      </w:r>
    </w:p>
    <w:p w:rsidR="004551FC" w:rsidRPr="00723EB1" w:rsidRDefault="00084974" w:rsidP="004551FC">
      <w:pPr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202042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Policies and Procedures (system or agency specific)</w:t>
      </w:r>
    </w:p>
    <w:p w:rsidR="004551FC" w:rsidRPr="00723EB1" w:rsidRDefault="00084974" w:rsidP="004551FC">
      <w:pPr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856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Team Meetings Serving Youth and Families (process, protocol or functioning)</w:t>
      </w:r>
    </w:p>
    <w:p w:rsidR="004551FC" w:rsidRPr="00723EB1" w:rsidRDefault="00084974" w:rsidP="004551FC">
      <w:pPr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-121172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State and Federal Rules (FERPA, HIPAA, mandates, laws or policies)</w:t>
      </w:r>
    </w:p>
    <w:p w:rsidR="004551FC" w:rsidRPr="00723EB1" w:rsidRDefault="00084974" w:rsidP="004551FC">
      <w:pPr>
        <w:rPr>
          <w:rFonts w:ascii="Times New Roman" w:hAnsi="Times New Roman" w:cs="Times New Roman"/>
          <w:b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-26924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Cultural and Linguistic competence</w:t>
      </w:r>
    </w:p>
    <w:p w:rsidR="004551FC" w:rsidRPr="00723EB1" w:rsidRDefault="00084974" w:rsidP="004551FC">
      <w:pPr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-159177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System Collaboration (lack of coordination or communication between systems or agencies)</w:t>
      </w:r>
    </w:p>
    <w:p w:rsidR="004551FC" w:rsidRPr="00723EB1" w:rsidRDefault="00084974" w:rsidP="004551FC">
      <w:pPr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202373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Roles and Responsibilities (who does what)</w:t>
      </w:r>
    </w:p>
    <w:p w:rsidR="004551FC" w:rsidRPr="00723EB1" w:rsidRDefault="00084974" w:rsidP="004551FC">
      <w:pPr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170283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Engagement (family, community or child/youth)</w:t>
      </w:r>
    </w:p>
    <w:p w:rsidR="004551FC" w:rsidRPr="00723EB1" w:rsidRDefault="00084974" w:rsidP="004551FC">
      <w:pPr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66605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Housing instability</w:t>
      </w:r>
    </w:p>
    <w:p w:rsidR="004551FC" w:rsidRPr="00723EB1" w:rsidRDefault="00084974" w:rsidP="004551FC">
      <w:pPr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111278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Transportation/Distance</w:t>
      </w:r>
    </w:p>
    <w:p w:rsidR="004551FC" w:rsidRPr="00723EB1" w:rsidRDefault="00084974" w:rsidP="004551FC">
      <w:pPr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-73384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Childcare</w:t>
      </w:r>
    </w:p>
    <w:p w:rsidR="004551FC" w:rsidRPr="00723EB1" w:rsidRDefault="00084974" w:rsidP="004551FC">
      <w:pPr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-98631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Food insecurity</w:t>
      </w:r>
    </w:p>
    <w:p w:rsidR="004551FC" w:rsidRPr="00723EB1" w:rsidRDefault="00084974" w:rsidP="004551FC">
      <w:pPr>
        <w:rPr>
          <w:rFonts w:ascii="Times New Roman" w:hAnsi="Times New Roman" w:cs="Times New Roman"/>
          <w:b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-67172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Other:</w:t>
      </w:r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Cs w:val="22"/>
          </w:rPr>
          <w:id w:val="-1350017606"/>
          <w:placeholder>
            <w:docPart w:val="E48BC38AC528402681BC029D4F322A56"/>
          </w:placeholder>
          <w:showingPlcHdr/>
        </w:sdtPr>
        <w:sdtEndPr/>
        <w:sdtContent>
          <w:r w:rsidR="004551FC" w:rsidRPr="00723EB1">
            <w:rPr>
              <w:rStyle w:val="PlaceholderText"/>
              <w:rFonts w:ascii="Times New Roman" w:hAnsi="Times New Roman" w:cs="Times New Roman"/>
              <w:szCs w:val="22"/>
            </w:rPr>
            <w:t>Click here to enter text.</w:t>
          </w:r>
        </w:sdtContent>
      </w:sdt>
    </w:p>
    <w:p w:rsidR="004551FC" w:rsidRPr="00723EB1" w:rsidRDefault="004551FC" w:rsidP="004551FC">
      <w:pPr>
        <w:rPr>
          <w:rFonts w:ascii="Times New Roman" w:hAnsi="Times New Roman" w:cs="Times New Roman"/>
          <w:szCs w:val="22"/>
        </w:rPr>
      </w:pPr>
    </w:p>
    <w:p w:rsidR="004551FC" w:rsidRPr="00723EB1" w:rsidRDefault="004551FC" w:rsidP="004551FC">
      <w:pPr>
        <w:rPr>
          <w:rFonts w:ascii="Times New Roman" w:hAnsi="Times New Roman" w:cs="Times New Roman"/>
          <w:b/>
          <w:szCs w:val="22"/>
        </w:rPr>
      </w:pPr>
      <w:r w:rsidRPr="00723EB1">
        <w:rPr>
          <w:rFonts w:ascii="Times New Roman" w:hAnsi="Times New Roman" w:cs="Times New Roman"/>
          <w:b/>
          <w:szCs w:val="22"/>
        </w:rPr>
        <w:t xml:space="preserve">The barrier is related to the following system (check all that apply): </w:t>
      </w:r>
    </w:p>
    <w:p w:rsidR="004551FC" w:rsidRPr="00723EB1" w:rsidRDefault="00084974" w:rsidP="004551FC">
      <w:pPr>
        <w:rPr>
          <w:rFonts w:ascii="Times New Roman" w:hAnsi="Times New Roman" w:cs="Times New Roman"/>
          <w:b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-154080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Education</w:t>
      </w:r>
      <w:r w:rsidR="00723EB1" w:rsidRPr="00723EB1">
        <w:rPr>
          <w:rFonts w:ascii="Times New Roman" w:hAnsi="Times New Roman" w:cs="Times New Roman"/>
          <w:b/>
          <w:szCs w:val="22"/>
        </w:rPr>
        <w:tab/>
      </w:r>
      <w:r w:rsidR="00723EB1" w:rsidRPr="00723EB1">
        <w:rPr>
          <w:rFonts w:ascii="Times New Roman" w:hAnsi="Times New Roman" w:cs="Times New Roman"/>
          <w:b/>
          <w:szCs w:val="22"/>
        </w:rPr>
        <w:tab/>
        <w:t xml:space="preserve">             </w:t>
      </w:r>
      <w:sdt>
        <w:sdtPr>
          <w:rPr>
            <w:rFonts w:ascii="Times New Roman" w:hAnsi="Times New Roman" w:cs="Times New Roman"/>
            <w:b/>
            <w:szCs w:val="22"/>
          </w:rPr>
          <w:id w:val="94596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I/Developmental Disabilities (I/DD)</w:t>
      </w:r>
    </w:p>
    <w:p w:rsidR="004551FC" w:rsidRPr="00723EB1" w:rsidRDefault="00084974" w:rsidP="004551FC">
      <w:pPr>
        <w:rPr>
          <w:rFonts w:ascii="Times New Roman" w:hAnsi="Times New Roman" w:cs="Times New Roman"/>
          <w:b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-12130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Juvenile</w:t>
      </w:r>
      <w:r w:rsidR="00723EB1">
        <w:rPr>
          <w:rFonts w:ascii="Times New Roman" w:hAnsi="Times New Roman" w:cs="Times New Roman"/>
          <w:b/>
          <w:szCs w:val="22"/>
        </w:rPr>
        <w:tab/>
        <w:t xml:space="preserve">                          </w:t>
      </w:r>
      <w:sdt>
        <w:sdtPr>
          <w:rPr>
            <w:rFonts w:ascii="Times New Roman" w:hAnsi="Times New Roman" w:cs="Times New Roman"/>
            <w:b/>
            <w:szCs w:val="22"/>
          </w:rPr>
          <w:id w:val="-167433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Child Welfare</w:t>
      </w:r>
    </w:p>
    <w:p w:rsidR="004551FC" w:rsidRPr="00723EB1" w:rsidRDefault="00084974" w:rsidP="004551FC">
      <w:pPr>
        <w:rPr>
          <w:rFonts w:ascii="Times New Roman" w:hAnsi="Times New Roman" w:cs="Times New Roman"/>
          <w:b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-143180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Foster</w:t>
      </w:r>
      <w:r w:rsidR="00723EB1">
        <w:rPr>
          <w:rFonts w:ascii="Times New Roman" w:hAnsi="Times New Roman" w:cs="Times New Roman"/>
          <w:b/>
          <w:szCs w:val="22"/>
        </w:rPr>
        <w:tab/>
      </w:r>
      <w:r w:rsidR="00723EB1">
        <w:rPr>
          <w:rFonts w:ascii="Times New Roman" w:hAnsi="Times New Roman" w:cs="Times New Roman"/>
          <w:b/>
          <w:szCs w:val="22"/>
        </w:rPr>
        <w:tab/>
        <w:t xml:space="preserve">             </w:t>
      </w:r>
      <w:sdt>
        <w:sdtPr>
          <w:rPr>
            <w:rFonts w:ascii="Times New Roman" w:hAnsi="Times New Roman" w:cs="Times New Roman"/>
            <w:b/>
            <w:szCs w:val="22"/>
          </w:rPr>
          <w:id w:val="-213940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Mental Health</w:t>
      </w:r>
    </w:p>
    <w:p w:rsidR="004551FC" w:rsidRPr="00723EB1" w:rsidRDefault="00084974" w:rsidP="004551FC">
      <w:pPr>
        <w:rPr>
          <w:rFonts w:ascii="Times New Roman" w:hAnsi="Times New Roman" w:cs="Times New Roman"/>
          <w:b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210452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Physical Health</w:t>
      </w:r>
      <w:r w:rsidR="00723EB1">
        <w:rPr>
          <w:rFonts w:ascii="Times New Roman" w:hAnsi="Times New Roman" w:cs="Times New Roman"/>
          <w:b/>
          <w:szCs w:val="22"/>
        </w:rPr>
        <w:tab/>
        <w:t xml:space="preserve">            </w:t>
      </w:r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Cs w:val="22"/>
          </w:rPr>
          <w:id w:val="-48855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Wraparound</w:t>
      </w:r>
    </w:p>
    <w:p w:rsidR="00FB6A9A" w:rsidRPr="00723EB1" w:rsidRDefault="00084974" w:rsidP="004551FC">
      <w:pPr>
        <w:rPr>
          <w:rFonts w:ascii="Times New Roman" w:hAnsi="Times New Roman" w:cs="Times New Roman"/>
          <w:b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139006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EB1">
            <w:rPr>
              <w:rFonts w:ascii="MS Gothic" w:eastAsia="MS Gothic" w:hAnsi="MS Gothic" w:cs="Times New Roman" w:hint="eastAsia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Family</w:t>
      </w:r>
      <w:r w:rsidR="00723EB1">
        <w:rPr>
          <w:rFonts w:ascii="Times New Roman" w:hAnsi="Times New Roman" w:cs="Times New Roman"/>
          <w:b/>
          <w:szCs w:val="22"/>
        </w:rPr>
        <w:tab/>
        <w:t xml:space="preserve">                      </w:t>
      </w:r>
      <w:r w:rsidR="004551FC" w:rsidRPr="00723EB1">
        <w:rPr>
          <w:rFonts w:ascii="Times New Roman" w:hAnsi="Times New Roman" w:cs="Times New Roman"/>
          <w:b/>
          <w:szCs w:val="22"/>
        </w:rPr>
        <w:t xml:space="preserve">    </w:t>
      </w:r>
      <w:sdt>
        <w:sdtPr>
          <w:rPr>
            <w:rFonts w:ascii="Times New Roman" w:hAnsi="Times New Roman" w:cs="Times New Roman"/>
            <w:b/>
            <w:szCs w:val="22"/>
          </w:rPr>
          <w:id w:val="54711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Other:</w:t>
      </w:r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Cs w:val="22"/>
          </w:rPr>
          <w:id w:val="1429088468"/>
          <w:placeholder>
            <w:docPart w:val="E7C398A4EF8A44DB90AB1FC0240945E9"/>
          </w:placeholder>
          <w:showingPlcHdr/>
        </w:sdtPr>
        <w:sdtEndPr/>
        <w:sdtContent>
          <w:r w:rsidR="004551FC" w:rsidRPr="00723EB1">
            <w:rPr>
              <w:rStyle w:val="PlaceholderText"/>
              <w:rFonts w:ascii="Times New Roman" w:hAnsi="Times New Roman" w:cs="Times New Roman"/>
              <w:szCs w:val="22"/>
            </w:rPr>
            <w:t>Click here to enter text.</w:t>
          </w:r>
        </w:sdtContent>
      </w:sdt>
    </w:p>
    <w:p w:rsidR="00513032" w:rsidRDefault="00513032" w:rsidP="004551FC">
      <w:pPr>
        <w:rPr>
          <w:rFonts w:ascii="Times New Roman" w:hAnsi="Times New Roman" w:cs="Times New Roman"/>
          <w:b/>
          <w:szCs w:val="22"/>
        </w:rPr>
      </w:pPr>
    </w:p>
    <w:p w:rsidR="004551FC" w:rsidRPr="00723EB1" w:rsidRDefault="004551FC" w:rsidP="004551FC">
      <w:pPr>
        <w:rPr>
          <w:rFonts w:ascii="Times New Roman" w:hAnsi="Times New Roman" w:cs="Times New Roman"/>
          <w:b/>
          <w:szCs w:val="22"/>
        </w:rPr>
      </w:pPr>
      <w:r w:rsidRPr="00723EB1">
        <w:rPr>
          <w:rFonts w:ascii="Times New Roman" w:hAnsi="Times New Roman" w:cs="Times New Roman"/>
          <w:b/>
          <w:szCs w:val="22"/>
        </w:rPr>
        <w:t>Description of barrier (2 or more sentences):</w:t>
      </w:r>
      <w:r w:rsidRPr="00723EB1">
        <w:rPr>
          <w:rFonts w:ascii="Times New Roman" w:hAnsi="Times New Roman" w:cs="Times New Roman"/>
          <w:szCs w:val="22"/>
        </w:rPr>
        <w:t xml:space="preserve"> </w:t>
      </w:r>
    </w:p>
    <w:sdt>
      <w:sdtPr>
        <w:rPr>
          <w:rFonts w:ascii="Times New Roman" w:hAnsi="Times New Roman" w:cs="Times New Roman"/>
          <w:szCs w:val="22"/>
        </w:rPr>
        <w:id w:val="-1293207331"/>
        <w:placeholder>
          <w:docPart w:val="5D1CE012DDF6484B9C187065892305E3"/>
        </w:placeholder>
        <w:showingPlcHdr/>
      </w:sdtPr>
      <w:sdtEndPr/>
      <w:sdtContent>
        <w:p w:rsidR="00FB6A9A" w:rsidRPr="00723EB1" w:rsidRDefault="00FB6A9A" w:rsidP="004551FC">
          <w:pPr>
            <w:rPr>
              <w:rStyle w:val="PlaceholderText"/>
              <w:rFonts w:ascii="Times New Roman" w:hAnsi="Times New Roman" w:cs="Times New Roman"/>
              <w:szCs w:val="22"/>
            </w:rPr>
          </w:pPr>
          <w:r w:rsidRPr="00723EB1">
            <w:rPr>
              <w:rStyle w:val="PlaceholderText"/>
              <w:rFonts w:ascii="Times New Roman" w:hAnsi="Times New Roman" w:cs="Times New Roman"/>
              <w:szCs w:val="22"/>
            </w:rPr>
            <w:t>Click or tap here to enter text.</w:t>
          </w:r>
        </w:p>
        <w:p w:rsidR="004551FC" w:rsidRPr="00723EB1" w:rsidRDefault="00077B49" w:rsidP="004551FC">
          <w:pPr>
            <w:rPr>
              <w:rFonts w:ascii="Times New Roman" w:hAnsi="Times New Roman" w:cs="Times New Roman"/>
              <w:szCs w:val="22"/>
            </w:rPr>
          </w:pPr>
          <w:r w:rsidRPr="00723EB1">
            <w:rPr>
              <w:rFonts w:ascii="Times New Roman" w:hAnsi="Times New Roman" w:cs="Times New Roman"/>
              <w:szCs w:val="22"/>
            </w:rPr>
            <w:t xml:space="preserve">                                                                                                                                            </w:t>
          </w:r>
        </w:p>
      </w:sdtContent>
    </w:sdt>
    <w:p w:rsidR="00513032" w:rsidRDefault="00513032" w:rsidP="004551FC">
      <w:pPr>
        <w:rPr>
          <w:rFonts w:ascii="Times New Roman" w:hAnsi="Times New Roman" w:cs="Times New Roman"/>
          <w:b/>
          <w:szCs w:val="22"/>
        </w:rPr>
      </w:pPr>
    </w:p>
    <w:p w:rsidR="00513032" w:rsidRDefault="00513032" w:rsidP="004551FC">
      <w:pPr>
        <w:rPr>
          <w:rFonts w:ascii="Times New Roman" w:hAnsi="Times New Roman" w:cs="Times New Roman"/>
          <w:b/>
          <w:szCs w:val="22"/>
        </w:rPr>
      </w:pPr>
    </w:p>
    <w:p w:rsidR="00513032" w:rsidRDefault="00513032" w:rsidP="004551FC">
      <w:pPr>
        <w:rPr>
          <w:rFonts w:ascii="Times New Roman" w:hAnsi="Times New Roman" w:cs="Times New Roman"/>
          <w:b/>
          <w:szCs w:val="22"/>
        </w:rPr>
      </w:pPr>
    </w:p>
    <w:p w:rsidR="004551FC" w:rsidRPr="00723EB1" w:rsidRDefault="004551FC" w:rsidP="004551FC">
      <w:pPr>
        <w:rPr>
          <w:rFonts w:ascii="Times New Roman" w:hAnsi="Times New Roman" w:cs="Times New Roman"/>
          <w:b/>
          <w:szCs w:val="22"/>
        </w:rPr>
      </w:pPr>
      <w:r w:rsidRPr="00723EB1">
        <w:rPr>
          <w:rFonts w:ascii="Times New Roman" w:hAnsi="Times New Roman" w:cs="Times New Roman"/>
          <w:b/>
          <w:szCs w:val="22"/>
        </w:rPr>
        <w:t>Recommendation (please include suggestions on how to overcome barrier, if any):</w:t>
      </w:r>
    </w:p>
    <w:sdt>
      <w:sdtPr>
        <w:rPr>
          <w:rFonts w:ascii="Times New Roman" w:hAnsi="Times New Roman" w:cs="Times New Roman"/>
          <w:szCs w:val="22"/>
        </w:rPr>
        <w:id w:val="2041857291"/>
        <w:placeholder>
          <w:docPart w:val="E3CB912D9D7E453CB5B40AB955DDF7B8"/>
        </w:placeholder>
        <w:showingPlcHdr/>
      </w:sdtPr>
      <w:sdtEndPr/>
      <w:sdtContent>
        <w:p w:rsidR="00723EB1" w:rsidRPr="00723EB1" w:rsidRDefault="00723EB1" w:rsidP="00723EB1">
          <w:pPr>
            <w:rPr>
              <w:rFonts w:ascii="Times New Roman" w:hAnsi="Times New Roman" w:cs="Times New Roman"/>
              <w:szCs w:val="22"/>
            </w:rPr>
          </w:pPr>
        </w:p>
        <w:p w:rsidR="00723EB1" w:rsidRPr="00723EB1" w:rsidRDefault="00723EB1" w:rsidP="00723EB1">
          <w:pPr>
            <w:rPr>
              <w:rFonts w:ascii="Times New Roman" w:hAnsi="Times New Roman" w:cs="Times New Roman"/>
              <w:szCs w:val="22"/>
            </w:rPr>
          </w:pPr>
          <w:r w:rsidRPr="00723EB1">
            <w:rPr>
              <w:rStyle w:val="PlaceholderText"/>
              <w:rFonts w:ascii="Times New Roman" w:hAnsi="Times New Roman" w:cs="Times New Roman"/>
              <w:szCs w:val="22"/>
            </w:rPr>
            <w:t xml:space="preserve">Click or tap here to enter text.                                                                           </w:t>
          </w:r>
        </w:p>
      </w:sdtContent>
    </w:sdt>
    <w:p w:rsidR="00446F5F" w:rsidRPr="00723EB1" w:rsidRDefault="00446F5F" w:rsidP="004551FC">
      <w:pPr>
        <w:rPr>
          <w:rFonts w:ascii="Times New Roman" w:hAnsi="Times New Roman" w:cs="Times New Roman"/>
          <w:b/>
          <w:szCs w:val="22"/>
        </w:rPr>
      </w:pPr>
    </w:p>
    <w:p w:rsidR="00446F5F" w:rsidRPr="00723EB1" w:rsidRDefault="00446F5F" w:rsidP="004551FC">
      <w:pPr>
        <w:rPr>
          <w:rFonts w:ascii="Times New Roman" w:hAnsi="Times New Roman" w:cs="Times New Roman"/>
          <w:b/>
          <w:szCs w:val="22"/>
        </w:rPr>
      </w:pPr>
    </w:p>
    <w:p w:rsidR="00446F5F" w:rsidRDefault="00446F5F" w:rsidP="004551FC">
      <w:pPr>
        <w:rPr>
          <w:rFonts w:ascii="Times New Roman" w:hAnsi="Times New Roman" w:cs="Times New Roman"/>
          <w:szCs w:val="22"/>
        </w:rPr>
      </w:pPr>
    </w:p>
    <w:p w:rsidR="00513032" w:rsidRDefault="00513032" w:rsidP="004551FC">
      <w:pPr>
        <w:rPr>
          <w:rFonts w:ascii="Times New Roman" w:hAnsi="Times New Roman" w:cs="Times New Roman"/>
          <w:szCs w:val="22"/>
        </w:rPr>
      </w:pPr>
    </w:p>
    <w:p w:rsidR="00513032" w:rsidRDefault="00513032" w:rsidP="004551FC">
      <w:pPr>
        <w:rPr>
          <w:rFonts w:ascii="Times New Roman" w:hAnsi="Times New Roman" w:cs="Times New Roman"/>
          <w:szCs w:val="22"/>
        </w:rPr>
      </w:pPr>
    </w:p>
    <w:p w:rsidR="004551FC" w:rsidRPr="00723EB1" w:rsidRDefault="004551FC" w:rsidP="00CC04A9">
      <w:pPr>
        <w:pBdr>
          <w:top w:val="single" w:sz="4" w:space="1" w:color="92CDDC" w:themeColor="accent5" w:themeTint="99"/>
          <w:left w:val="single" w:sz="4" w:space="4" w:color="92CDDC" w:themeColor="accent5" w:themeTint="99"/>
          <w:bottom w:val="single" w:sz="4" w:space="1" w:color="92CDDC" w:themeColor="accent5" w:themeTint="99"/>
          <w:right w:val="single" w:sz="4" w:space="3" w:color="92CDDC" w:themeColor="accent5" w:themeTint="99"/>
        </w:pBdr>
        <w:shd w:val="clear" w:color="auto" w:fill="006B96"/>
        <w:rPr>
          <w:rFonts w:ascii="Times New Roman" w:hAnsi="Times New Roman" w:cs="Times New Roman"/>
          <w:color w:val="FFFFFF" w:themeColor="background1"/>
          <w:szCs w:val="22"/>
        </w:rPr>
      </w:pPr>
      <w:r w:rsidRPr="00723EB1">
        <w:rPr>
          <w:rFonts w:ascii="Times New Roman" w:hAnsi="Times New Roman" w:cs="Times New Roman"/>
          <w:b/>
          <w:color w:val="FFFFFF" w:themeColor="background1"/>
          <w:szCs w:val="22"/>
        </w:rPr>
        <w:t xml:space="preserve">Section 2: </w:t>
      </w:r>
    </w:p>
    <w:p w:rsidR="004551FC" w:rsidRPr="00723EB1" w:rsidRDefault="004551FC" w:rsidP="004551FC">
      <w:pPr>
        <w:rPr>
          <w:rFonts w:ascii="Times New Roman" w:hAnsi="Times New Roman" w:cs="Times New Roman"/>
          <w:b/>
          <w:szCs w:val="22"/>
        </w:rPr>
      </w:pPr>
    </w:p>
    <w:p w:rsidR="004551FC" w:rsidRPr="00723EB1" w:rsidRDefault="004551FC" w:rsidP="004551FC">
      <w:pPr>
        <w:rPr>
          <w:rFonts w:ascii="Times New Roman" w:eastAsia="MS Gothic" w:hAnsi="Times New Roman" w:cs="Times New Roman"/>
          <w:szCs w:val="22"/>
        </w:rPr>
      </w:pPr>
      <w:r w:rsidRPr="00723EB1">
        <w:rPr>
          <w:rFonts w:ascii="Times New Roman" w:hAnsi="Times New Roman" w:cs="Times New Roman"/>
          <w:b/>
          <w:szCs w:val="22"/>
        </w:rPr>
        <w:t>Is the individual affected by the barrier on a wait list?</w:t>
      </w:r>
      <w:r w:rsidRPr="00723EB1">
        <w:rPr>
          <w:rFonts w:ascii="Times New Roman" w:hAnsi="Times New Roman" w:cs="Times New Roman"/>
          <w:szCs w:val="22"/>
        </w:rPr>
        <w:t xml:space="preserve">  </w:t>
      </w:r>
      <w:sdt>
        <w:sdtPr>
          <w:rPr>
            <w:rFonts w:ascii="Times New Roman" w:hAnsi="Times New Roman" w:cs="Times New Roman"/>
            <w:szCs w:val="22"/>
          </w:rPr>
          <w:id w:val="-145964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3EB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723EB1">
        <w:rPr>
          <w:rFonts w:ascii="Times New Roman" w:hAnsi="Times New Roman" w:cs="Times New Roman"/>
          <w:b/>
          <w:szCs w:val="22"/>
        </w:rPr>
        <w:t xml:space="preserve"> Yes        </w:t>
      </w:r>
      <w:r w:rsidRPr="00723EB1">
        <w:rPr>
          <w:rFonts w:ascii="Times New Roman" w:hAnsi="Times New Roman" w:cs="Times New Roman"/>
          <w:szCs w:val="22"/>
        </w:rPr>
        <w:t xml:space="preserve"> </w:t>
      </w:r>
      <w:sdt>
        <w:sdtPr>
          <w:rPr>
            <w:rFonts w:ascii="Times New Roman" w:hAnsi="Times New Roman" w:cs="Times New Roman"/>
            <w:szCs w:val="22"/>
          </w:rPr>
          <w:id w:val="-192209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3EB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723EB1">
        <w:rPr>
          <w:rFonts w:ascii="Times New Roman" w:hAnsi="Times New Roman" w:cs="Times New Roman"/>
          <w:b/>
          <w:szCs w:val="22"/>
        </w:rPr>
        <w:t xml:space="preserve"> No        </w:t>
      </w:r>
    </w:p>
    <w:p w:rsidR="004551FC" w:rsidRPr="00723EB1" w:rsidRDefault="004551FC" w:rsidP="004551FC">
      <w:pPr>
        <w:rPr>
          <w:rFonts w:ascii="Times New Roman" w:eastAsia="MS Gothic" w:hAnsi="Times New Roman" w:cs="Times New Roman"/>
          <w:b/>
          <w:szCs w:val="22"/>
        </w:rPr>
      </w:pPr>
    </w:p>
    <w:p w:rsidR="004551FC" w:rsidRPr="00723EB1" w:rsidRDefault="004551FC" w:rsidP="004551FC">
      <w:pPr>
        <w:rPr>
          <w:rFonts w:ascii="Times New Roman" w:hAnsi="Times New Roman" w:cs="Times New Roman"/>
          <w:szCs w:val="22"/>
        </w:rPr>
      </w:pPr>
      <w:r w:rsidRPr="00723EB1">
        <w:rPr>
          <w:rFonts w:ascii="Times New Roman" w:eastAsia="MS Gothic" w:hAnsi="Times New Roman" w:cs="Times New Roman"/>
          <w:b/>
          <w:szCs w:val="22"/>
        </w:rPr>
        <w:t>What type of waitlist?</w:t>
      </w:r>
      <w:r w:rsidRPr="00723EB1">
        <w:rPr>
          <w:rFonts w:ascii="Times New Roman" w:hAnsi="Times New Roman" w:cs="Times New Roman"/>
          <w:b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Cs w:val="22"/>
          </w:rPr>
          <w:id w:val="-1852091839"/>
          <w:placeholder>
            <w:docPart w:val="670A04BB8B344B8E81B301B746F5CDDB"/>
          </w:placeholder>
          <w:showingPlcHdr/>
        </w:sdtPr>
        <w:sdtEndPr/>
        <w:sdtContent>
          <w:r w:rsidRPr="00723EB1">
            <w:rPr>
              <w:rStyle w:val="PlaceholderText"/>
              <w:rFonts w:ascii="Times New Roman" w:hAnsi="Times New Roman" w:cs="Times New Roman"/>
              <w:szCs w:val="22"/>
            </w:rPr>
            <w:t>Click here to enter text.</w:t>
          </w:r>
        </w:sdtContent>
      </w:sdt>
    </w:p>
    <w:p w:rsidR="004551FC" w:rsidRPr="00723EB1" w:rsidRDefault="004551FC" w:rsidP="004551FC">
      <w:pPr>
        <w:rPr>
          <w:rFonts w:ascii="Times New Roman" w:hAnsi="Times New Roman" w:cs="Times New Roman"/>
          <w:b/>
          <w:szCs w:val="22"/>
        </w:rPr>
      </w:pPr>
    </w:p>
    <w:p w:rsidR="004551FC" w:rsidRPr="00723EB1" w:rsidRDefault="004551FC" w:rsidP="004551FC">
      <w:pPr>
        <w:rPr>
          <w:rFonts w:ascii="Times New Roman" w:hAnsi="Times New Roman" w:cs="Times New Roman"/>
          <w:b/>
          <w:szCs w:val="22"/>
        </w:rPr>
      </w:pPr>
      <w:r w:rsidRPr="00723EB1">
        <w:rPr>
          <w:rFonts w:ascii="Times New Roman" w:hAnsi="Times New Roman" w:cs="Times New Roman"/>
          <w:b/>
          <w:szCs w:val="22"/>
        </w:rPr>
        <w:t>What type of insurance does the individual affected by the barrier have?</w:t>
      </w:r>
    </w:p>
    <w:p w:rsidR="004551FC" w:rsidRPr="00723EB1" w:rsidRDefault="00084974" w:rsidP="004551FC">
      <w:pPr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-75027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UHA-CCO (OHP)</w:t>
      </w:r>
      <w:r w:rsidR="00723EB1" w:rsidRPr="00723EB1">
        <w:rPr>
          <w:rFonts w:ascii="Times New Roman" w:hAnsi="Times New Roman" w:cs="Times New Roman"/>
          <w:b/>
          <w:szCs w:val="22"/>
        </w:rPr>
        <w:t xml:space="preserve"> </w:t>
      </w:r>
      <w:r w:rsidR="00723EB1" w:rsidRPr="00723EB1">
        <w:rPr>
          <w:rFonts w:ascii="Times New Roman" w:hAnsi="Times New Roman" w:cs="Times New Roman"/>
          <w:b/>
          <w:szCs w:val="22"/>
        </w:rPr>
        <w:tab/>
      </w:r>
      <w:sdt>
        <w:sdtPr>
          <w:rPr>
            <w:rFonts w:ascii="Times New Roman" w:hAnsi="Times New Roman" w:cs="Times New Roman"/>
            <w:b/>
            <w:szCs w:val="22"/>
          </w:rPr>
          <w:id w:val="-176506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EB1" w:rsidRPr="00723EB1">
            <w:rPr>
              <w:rFonts w:ascii="MS Gothic" w:eastAsia="MS Gothic" w:hAnsi="MS Gothic" w:cs="Times New Roman" w:hint="eastAsia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Open Card (OHP)</w:t>
      </w:r>
    </w:p>
    <w:p w:rsidR="004551FC" w:rsidRPr="00723EB1" w:rsidRDefault="00084974" w:rsidP="004551FC">
      <w:pPr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10962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 xml:space="preserve">Other CCO </w:t>
      </w:r>
      <w:r w:rsidR="004551FC" w:rsidRPr="00723EB1">
        <w:rPr>
          <w:rFonts w:ascii="Times New Roman" w:hAnsi="Times New Roman" w:cs="Times New Roman"/>
          <w:szCs w:val="22"/>
        </w:rPr>
        <w:tab/>
      </w:r>
      <w:r w:rsidR="00723EB1" w:rsidRPr="00723EB1">
        <w:rPr>
          <w:rFonts w:ascii="Times New Roman" w:hAnsi="Times New Roman" w:cs="Times New Roman"/>
          <w:b/>
          <w:szCs w:val="22"/>
        </w:rPr>
        <w:tab/>
      </w:r>
      <w:sdt>
        <w:sdtPr>
          <w:rPr>
            <w:rFonts w:ascii="Times New Roman" w:hAnsi="Times New Roman" w:cs="Times New Roman"/>
            <w:b/>
            <w:szCs w:val="22"/>
          </w:rPr>
          <w:id w:val="-570583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EB1" w:rsidRPr="00723EB1">
            <w:rPr>
              <w:rFonts w:ascii="MS Gothic" w:eastAsia="MS Gothic" w:hAnsi="MS Gothic" w:cs="Times New Roman" w:hint="eastAsia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Private insurance</w:t>
      </w:r>
    </w:p>
    <w:p w:rsidR="004551FC" w:rsidRPr="00723EB1" w:rsidRDefault="00084974" w:rsidP="004551FC">
      <w:pPr>
        <w:rPr>
          <w:rFonts w:ascii="Times New Roman" w:hAnsi="Times New Roman" w:cs="Times New Roman"/>
          <w:b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-77756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No insurance</w:t>
      </w:r>
      <w:r w:rsidR="00723EB1">
        <w:rPr>
          <w:rFonts w:ascii="Times New Roman" w:hAnsi="Times New Roman" w:cs="Times New Roman"/>
          <w:b/>
          <w:szCs w:val="22"/>
        </w:rPr>
        <w:t xml:space="preserve"> </w:t>
      </w:r>
      <w:r w:rsidR="00723EB1">
        <w:rPr>
          <w:rFonts w:ascii="Times New Roman" w:hAnsi="Times New Roman" w:cs="Times New Roman"/>
          <w:b/>
          <w:szCs w:val="22"/>
        </w:rPr>
        <w:tab/>
      </w:r>
      <w:sdt>
        <w:sdtPr>
          <w:rPr>
            <w:rFonts w:ascii="Times New Roman" w:hAnsi="Times New Roman" w:cs="Times New Roman"/>
            <w:b/>
            <w:szCs w:val="22"/>
          </w:rPr>
          <w:id w:val="-54852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Other:</w:t>
      </w:r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Cs w:val="22"/>
          </w:rPr>
          <w:id w:val="937098980"/>
          <w:placeholder>
            <w:docPart w:val="3D0954E4E52B4833B44F117F694F519D"/>
          </w:placeholder>
          <w:showingPlcHdr/>
        </w:sdtPr>
        <w:sdtEndPr/>
        <w:sdtContent>
          <w:r w:rsidR="004551FC" w:rsidRPr="00723EB1">
            <w:rPr>
              <w:rStyle w:val="PlaceholderText"/>
              <w:rFonts w:ascii="Times New Roman" w:hAnsi="Times New Roman" w:cs="Times New Roman"/>
              <w:szCs w:val="22"/>
            </w:rPr>
            <w:t>Click here to enter text.</w:t>
          </w:r>
        </w:sdtContent>
      </w:sdt>
    </w:p>
    <w:p w:rsidR="004551FC" w:rsidRPr="00723EB1" w:rsidRDefault="004551FC" w:rsidP="004551FC">
      <w:pPr>
        <w:rPr>
          <w:rFonts w:ascii="Times New Roman" w:hAnsi="Times New Roman" w:cs="Times New Roman"/>
          <w:b/>
          <w:szCs w:val="22"/>
        </w:rPr>
      </w:pPr>
    </w:p>
    <w:p w:rsidR="004551FC" w:rsidRPr="00723EB1" w:rsidRDefault="004551FC" w:rsidP="004551FC">
      <w:pPr>
        <w:rPr>
          <w:rFonts w:ascii="Times New Roman" w:hAnsi="Times New Roman" w:cs="Times New Roman"/>
          <w:b/>
          <w:szCs w:val="22"/>
        </w:rPr>
      </w:pPr>
      <w:r w:rsidRPr="00723EB1">
        <w:rPr>
          <w:rFonts w:ascii="Times New Roman" w:hAnsi="Times New Roman" w:cs="Times New Roman"/>
          <w:b/>
          <w:szCs w:val="22"/>
        </w:rPr>
        <w:t>Location or placement of the individual affected by the barrier?</w:t>
      </w:r>
    </w:p>
    <w:p w:rsidR="004551FC" w:rsidRPr="00723EB1" w:rsidRDefault="00084974" w:rsidP="004551FC">
      <w:pPr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-102147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Home</w:t>
      </w:r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b/>
          <w:szCs w:val="22"/>
        </w:rPr>
        <w:tab/>
      </w:r>
      <w:r w:rsidR="004551FC" w:rsidRPr="00723EB1">
        <w:rPr>
          <w:rFonts w:ascii="Times New Roman" w:hAnsi="Times New Roman" w:cs="Times New Roman"/>
          <w:b/>
          <w:szCs w:val="22"/>
        </w:rPr>
        <w:tab/>
      </w:r>
    </w:p>
    <w:p w:rsidR="004551FC" w:rsidRPr="00723EB1" w:rsidRDefault="00084974" w:rsidP="004551FC">
      <w:pPr>
        <w:rPr>
          <w:rFonts w:ascii="Times New Roman" w:hAnsi="Times New Roman" w:cs="Times New Roman"/>
          <w:b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191041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Youth Shelter (currently residing in a youth shelter)</w:t>
      </w:r>
      <w:r w:rsidR="004551FC" w:rsidRPr="00723EB1">
        <w:rPr>
          <w:rFonts w:ascii="Times New Roman" w:hAnsi="Times New Roman" w:cs="Times New Roman"/>
          <w:b/>
          <w:szCs w:val="22"/>
        </w:rPr>
        <w:tab/>
      </w:r>
      <w:r w:rsidR="004551FC" w:rsidRPr="00723EB1">
        <w:rPr>
          <w:rFonts w:ascii="Times New Roman" w:hAnsi="Times New Roman" w:cs="Times New Roman"/>
          <w:b/>
          <w:szCs w:val="22"/>
        </w:rPr>
        <w:tab/>
      </w:r>
    </w:p>
    <w:p w:rsidR="00723EB1" w:rsidRDefault="00084974" w:rsidP="004551FC">
      <w:pPr>
        <w:rPr>
          <w:rFonts w:ascii="Times New Roman" w:hAnsi="Times New Roman" w:cs="Times New Roman"/>
          <w:b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69157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Homeless (currently residing in a campground, vehicle, or friend’s couch)</w:t>
      </w:r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b/>
          <w:szCs w:val="22"/>
        </w:rPr>
        <w:tab/>
      </w:r>
    </w:p>
    <w:p w:rsidR="004551FC" w:rsidRPr="00723EB1" w:rsidRDefault="00084974" w:rsidP="004551FC">
      <w:pPr>
        <w:rPr>
          <w:rFonts w:ascii="Times New Roman" w:hAnsi="Times New Roman" w:cs="Times New Roman"/>
          <w:b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-205984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EB1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723EB1" w:rsidRPr="00723EB1">
        <w:rPr>
          <w:rFonts w:ascii="Times New Roman" w:hAnsi="Times New Roman" w:cs="Times New Roman"/>
          <w:b/>
          <w:szCs w:val="22"/>
        </w:rPr>
        <w:t xml:space="preserve"> </w:t>
      </w:r>
      <w:r w:rsidR="00723EB1" w:rsidRPr="00723EB1">
        <w:rPr>
          <w:rFonts w:ascii="Times New Roman" w:hAnsi="Times New Roman" w:cs="Times New Roman"/>
          <w:szCs w:val="22"/>
        </w:rPr>
        <w:t>Foster (currently residing in a foster home)</w:t>
      </w:r>
      <w:r w:rsidR="004551FC" w:rsidRPr="00723EB1">
        <w:rPr>
          <w:rFonts w:ascii="Times New Roman" w:hAnsi="Times New Roman" w:cs="Times New Roman"/>
          <w:b/>
          <w:szCs w:val="22"/>
        </w:rPr>
        <w:tab/>
      </w:r>
    </w:p>
    <w:p w:rsidR="004551FC" w:rsidRPr="00723EB1" w:rsidRDefault="00084974" w:rsidP="004551FC">
      <w:pPr>
        <w:rPr>
          <w:rFonts w:ascii="Times New Roman" w:hAnsi="Times New Roman" w:cs="Times New Roman"/>
          <w:b/>
          <w:szCs w:val="22"/>
        </w:rPr>
      </w:pPr>
      <w:sdt>
        <w:sdtPr>
          <w:rPr>
            <w:rFonts w:ascii="Times New Roman" w:hAnsi="Times New Roman" w:cs="Times New Roman"/>
            <w:b/>
            <w:szCs w:val="22"/>
          </w:rPr>
          <w:id w:val="-36498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723EB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r w:rsidR="004551FC" w:rsidRPr="00723EB1">
        <w:rPr>
          <w:rFonts w:ascii="Times New Roman" w:hAnsi="Times New Roman" w:cs="Times New Roman"/>
          <w:szCs w:val="22"/>
        </w:rPr>
        <w:t>Other:</w:t>
      </w:r>
      <w:r w:rsidR="004551FC" w:rsidRPr="00723EB1">
        <w:rPr>
          <w:rFonts w:ascii="Times New Roman" w:hAnsi="Times New Roman" w:cs="Times New Roman"/>
          <w:b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Cs w:val="22"/>
          </w:rPr>
          <w:id w:val="1260559699"/>
          <w:placeholder>
            <w:docPart w:val="30BD2FC5A66948E6A9085D7C79A5FE77"/>
          </w:placeholder>
          <w:showingPlcHdr/>
        </w:sdtPr>
        <w:sdtEndPr/>
        <w:sdtContent>
          <w:r w:rsidR="004551FC" w:rsidRPr="00723EB1">
            <w:rPr>
              <w:rStyle w:val="PlaceholderText"/>
              <w:rFonts w:ascii="Times New Roman" w:hAnsi="Times New Roman" w:cs="Times New Roman"/>
              <w:szCs w:val="22"/>
            </w:rPr>
            <w:t>Click here to enter text.</w:t>
          </w:r>
        </w:sdtContent>
      </w:sdt>
    </w:p>
    <w:p w:rsidR="004551FC" w:rsidRPr="00723EB1" w:rsidRDefault="004551FC" w:rsidP="004551FC">
      <w:pPr>
        <w:rPr>
          <w:rFonts w:ascii="Times New Roman" w:hAnsi="Times New Roman" w:cs="Times New Roman"/>
          <w:b/>
          <w:szCs w:val="22"/>
        </w:rPr>
      </w:pPr>
    </w:p>
    <w:p w:rsidR="004551FC" w:rsidRPr="00723EB1" w:rsidRDefault="004551FC" w:rsidP="004551FC">
      <w:pPr>
        <w:rPr>
          <w:rFonts w:ascii="Times New Roman" w:hAnsi="Times New Roman" w:cs="Times New Roman"/>
          <w:szCs w:val="22"/>
        </w:rPr>
      </w:pPr>
      <w:r w:rsidRPr="00723EB1">
        <w:rPr>
          <w:rFonts w:ascii="Times New Roman" w:hAnsi="Times New Roman" w:cs="Times New Roman"/>
          <w:b/>
          <w:szCs w:val="22"/>
        </w:rPr>
        <w:t xml:space="preserve">Name of individual submitting form: </w:t>
      </w:r>
      <w:sdt>
        <w:sdtPr>
          <w:rPr>
            <w:rFonts w:ascii="Times New Roman" w:hAnsi="Times New Roman" w:cs="Times New Roman"/>
            <w:b/>
            <w:szCs w:val="22"/>
          </w:rPr>
          <w:id w:val="1039865546"/>
          <w:placeholder>
            <w:docPart w:val="35B6F3C6066145EA847E21898AFA6784"/>
          </w:placeholder>
          <w:showingPlcHdr/>
        </w:sdtPr>
        <w:sdtEndPr/>
        <w:sdtContent>
          <w:r w:rsidRPr="00723EB1">
            <w:rPr>
              <w:rStyle w:val="PlaceholderText"/>
              <w:rFonts w:ascii="Times New Roman" w:hAnsi="Times New Roman" w:cs="Times New Roman"/>
              <w:szCs w:val="22"/>
            </w:rPr>
            <w:t>Click here to enter text.</w:t>
          </w:r>
        </w:sdtContent>
      </w:sdt>
    </w:p>
    <w:p w:rsidR="004551FC" w:rsidRPr="00723EB1" w:rsidRDefault="004551FC" w:rsidP="004551FC">
      <w:pPr>
        <w:rPr>
          <w:rFonts w:ascii="Times New Roman" w:hAnsi="Times New Roman" w:cs="Times New Roman"/>
          <w:szCs w:val="22"/>
        </w:rPr>
      </w:pPr>
    </w:p>
    <w:p w:rsidR="004551FC" w:rsidRPr="00723EB1" w:rsidRDefault="004551FC" w:rsidP="004551FC">
      <w:pPr>
        <w:rPr>
          <w:rFonts w:ascii="Times New Roman" w:hAnsi="Times New Roman" w:cs="Times New Roman"/>
          <w:szCs w:val="22"/>
        </w:rPr>
      </w:pPr>
      <w:r w:rsidRPr="00723EB1">
        <w:rPr>
          <w:rFonts w:ascii="Times New Roman" w:hAnsi="Times New Roman" w:cs="Times New Roman"/>
          <w:b/>
          <w:szCs w:val="22"/>
        </w:rPr>
        <w:t>If applicable, organization or role:</w:t>
      </w:r>
      <w:r w:rsidRPr="00723EB1">
        <w:rPr>
          <w:rFonts w:ascii="Times New Roman" w:hAnsi="Times New Roman" w:cs="Times New Roman"/>
          <w:szCs w:val="22"/>
        </w:rPr>
        <w:t xml:space="preserve"> </w:t>
      </w:r>
      <w:sdt>
        <w:sdtPr>
          <w:rPr>
            <w:rFonts w:ascii="Times New Roman" w:hAnsi="Times New Roman" w:cs="Times New Roman"/>
            <w:szCs w:val="22"/>
          </w:rPr>
          <w:id w:val="-2002648202"/>
          <w:placeholder>
            <w:docPart w:val="35B6F3C6066145EA847E21898AFA6784"/>
          </w:placeholder>
          <w:showingPlcHdr/>
        </w:sdtPr>
        <w:sdtEndPr/>
        <w:sdtContent>
          <w:r w:rsidR="00446F5F" w:rsidRPr="00723EB1">
            <w:rPr>
              <w:rStyle w:val="PlaceholderText"/>
              <w:rFonts w:ascii="Times New Roman" w:hAnsi="Times New Roman" w:cs="Times New Roman"/>
              <w:szCs w:val="22"/>
            </w:rPr>
            <w:t>Click here to enter text.</w:t>
          </w:r>
        </w:sdtContent>
      </w:sdt>
    </w:p>
    <w:p w:rsidR="004551FC" w:rsidRPr="00723EB1" w:rsidRDefault="00084974" w:rsidP="004551FC">
      <w:pPr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szCs w:val="22"/>
          </w:rPr>
          <w:id w:val="123508045"/>
          <w:placeholder>
            <w:docPart w:val="E9D0C21E309A49DC817FB6B8943313B4"/>
          </w:placeholder>
          <w:showingPlcHdr/>
        </w:sdtPr>
        <w:sdtEndPr/>
        <w:sdtContent>
          <w:r w:rsidR="004551FC" w:rsidRPr="00723EB1">
            <w:rPr>
              <w:rStyle w:val="PlaceholderText"/>
              <w:rFonts w:ascii="Times New Roman" w:hAnsi="Times New Roman" w:cs="Times New Roman"/>
              <w:szCs w:val="22"/>
            </w:rPr>
            <w:t>Click here to enter text.</w:t>
          </w:r>
        </w:sdtContent>
      </w:sdt>
    </w:p>
    <w:p w:rsidR="004551FC" w:rsidRPr="00723EB1" w:rsidRDefault="004551FC" w:rsidP="004551FC">
      <w:pPr>
        <w:rPr>
          <w:rFonts w:ascii="Times New Roman" w:hAnsi="Times New Roman" w:cs="Times New Roman"/>
          <w:b/>
          <w:szCs w:val="22"/>
        </w:rPr>
      </w:pPr>
      <w:r w:rsidRPr="00723EB1">
        <w:rPr>
          <w:rFonts w:ascii="Times New Roman" w:hAnsi="Times New Roman" w:cs="Times New Roman"/>
          <w:b/>
          <w:szCs w:val="22"/>
        </w:rPr>
        <w:t>Contact Information (phone or email):</w:t>
      </w:r>
      <w:r w:rsidRPr="00723EB1">
        <w:rPr>
          <w:rFonts w:ascii="Times New Roman" w:hAnsi="Times New Roman" w:cs="Times New Roman"/>
          <w:szCs w:val="22"/>
        </w:rPr>
        <w:t xml:space="preserve">  </w:t>
      </w:r>
      <w:sdt>
        <w:sdtPr>
          <w:rPr>
            <w:rFonts w:ascii="Times New Roman" w:hAnsi="Times New Roman" w:cs="Times New Roman"/>
            <w:szCs w:val="22"/>
          </w:rPr>
          <w:id w:val="-1349863767"/>
          <w:placeholder>
            <w:docPart w:val="35B6F3C6066145EA847E21898AFA6784"/>
          </w:placeholder>
          <w:showingPlcHdr/>
        </w:sdtPr>
        <w:sdtEndPr/>
        <w:sdtContent>
          <w:r w:rsidR="00446F5F" w:rsidRPr="00723EB1">
            <w:rPr>
              <w:rStyle w:val="PlaceholderText"/>
              <w:rFonts w:ascii="Times New Roman" w:hAnsi="Times New Roman" w:cs="Times New Roman"/>
              <w:szCs w:val="22"/>
            </w:rPr>
            <w:t>Click here to enter text.</w:t>
          </w:r>
        </w:sdtContent>
      </w:sdt>
      <w:r w:rsidRPr="00723EB1">
        <w:rPr>
          <w:rFonts w:ascii="Times New Roman" w:hAnsi="Times New Roman" w:cs="Times New Roman"/>
          <w:szCs w:val="22"/>
        </w:rPr>
        <w:tab/>
      </w:r>
    </w:p>
    <w:p w:rsidR="004551FC" w:rsidRPr="00723EB1" w:rsidRDefault="004551FC" w:rsidP="004551FC">
      <w:pPr>
        <w:rPr>
          <w:rFonts w:ascii="Times New Roman" w:hAnsi="Times New Roman" w:cs="Times New Roman"/>
          <w:b/>
          <w:szCs w:val="22"/>
        </w:rPr>
      </w:pPr>
    </w:p>
    <w:p w:rsidR="004551FC" w:rsidRPr="00723EB1" w:rsidRDefault="004551FC" w:rsidP="004551FC">
      <w:pPr>
        <w:rPr>
          <w:rFonts w:ascii="Times New Roman" w:hAnsi="Times New Roman" w:cs="Times New Roman"/>
          <w:szCs w:val="22"/>
        </w:rPr>
      </w:pPr>
      <w:r w:rsidRPr="00723EB1">
        <w:rPr>
          <w:rFonts w:ascii="Times New Roman" w:hAnsi="Times New Roman" w:cs="Times New Roman"/>
          <w:b/>
          <w:szCs w:val="22"/>
        </w:rPr>
        <w:t xml:space="preserve">Additional information: </w:t>
      </w:r>
      <w:sdt>
        <w:sdtPr>
          <w:rPr>
            <w:rFonts w:ascii="Times New Roman" w:hAnsi="Times New Roman" w:cs="Times New Roman"/>
            <w:b/>
            <w:szCs w:val="22"/>
          </w:rPr>
          <w:id w:val="-1876923321"/>
          <w:placeholder>
            <w:docPart w:val="942E702A4DB2457EB64225CBFB207898"/>
          </w:placeholder>
          <w:showingPlcHdr/>
        </w:sdtPr>
        <w:sdtEndPr/>
        <w:sdtContent>
          <w:r w:rsidRPr="00723EB1">
            <w:rPr>
              <w:rStyle w:val="PlaceholderText"/>
              <w:rFonts w:ascii="Times New Roman" w:hAnsi="Times New Roman" w:cs="Times New Roman"/>
              <w:szCs w:val="22"/>
            </w:rPr>
            <w:t>Click here to enter text.</w:t>
          </w:r>
        </w:sdtContent>
      </w:sdt>
    </w:p>
    <w:p w:rsidR="004551FC" w:rsidRPr="00723EB1" w:rsidRDefault="004551FC" w:rsidP="004551FC">
      <w:pPr>
        <w:jc w:val="center"/>
        <w:rPr>
          <w:rFonts w:ascii="Times New Roman" w:hAnsi="Times New Roman" w:cs="Times New Roman"/>
          <w:szCs w:val="22"/>
        </w:rPr>
      </w:pPr>
    </w:p>
    <w:p w:rsidR="004551FC" w:rsidRPr="00723EB1" w:rsidRDefault="004551FC" w:rsidP="004551FC">
      <w:pPr>
        <w:rPr>
          <w:rFonts w:ascii="Times New Roman" w:hAnsi="Times New Roman" w:cs="Times New Roman"/>
          <w:szCs w:val="22"/>
        </w:rPr>
      </w:pPr>
    </w:p>
    <w:p w:rsidR="004551FC" w:rsidRPr="00723EB1" w:rsidRDefault="004551FC" w:rsidP="004551FC">
      <w:pPr>
        <w:tabs>
          <w:tab w:val="left" w:pos="3390"/>
        </w:tabs>
        <w:rPr>
          <w:rFonts w:ascii="Times New Roman" w:hAnsi="Times New Roman" w:cs="Times New Roman"/>
          <w:b/>
          <w:szCs w:val="22"/>
        </w:rPr>
      </w:pPr>
    </w:p>
    <w:p w:rsidR="004551FC" w:rsidRPr="00723EB1" w:rsidRDefault="004551FC" w:rsidP="004551FC">
      <w:pPr>
        <w:tabs>
          <w:tab w:val="left" w:pos="3390"/>
        </w:tabs>
        <w:rPr>
          <w:rFonts w:ascii="Times New Roman" w:hAnsi="Times New Roman" w:cs="Times New Roman"/>
          <w:b/>
          <w:szCs w:val="22"/>
        </w:rPr>
      </w:pPr>
    </w:p>
    <w:p w:rsidR="004551FC" w:rsidRPr="00723EB1" w:rsidRDefault="004551FC" w:rsidP="004551FC">
      <w:pPr>
        <w:tabs>
          <w:tab w:val="left" w:pos="3390"/>
        </w:tabs>
        <w:rPr>
          <w:rFonts w:ascii="Times New Roman" w:hAnsi="Times New Roman" w:cs="Times New Roman"/>
          <w:b/>
          <w:szCs w:val="22"/>
        </w:rPr>
      </w:pPr>
    </w:p>
    <w:p w:rsidR="007B5067" w:rsidRPr="00723EB1" w:rsidRDefault="004551FC" w:rsidP="00077B49">
      <w:pPr>
        <w:tabs>
          <w:tab w:val="left" w:pos="3390"/>
        </w:tabs>
        <w:rPr>
          <w:rFonts w:ascii="Times New Roman" w:hAnsi="Times New Roman" w:cs="Times New Roman"/>
          <w:b/>
          <w:szCs w:val="22"/>
        </w:rPr>
      </w:pPr>
      <w:r w:rsidRPr="00723EB1">
        <w:rPr>
          <w:rFonts w:ascii="Times New Roman" w:hAnsi="Times New Roman" w:cs="Times New Roman"/>
          <w:b/>
          <w:szCs w:val="22"/>
        </w:rPr>
        <w:t xml:space="preserve">Please submit the completed form to </w:t>
      </w:r>
      <w:hyperlink r:id="rId8" w:history="1">
        <w:r w:rsidRPr="00723EB1">
          <w:rPr>
            <w:rStyle w:val="Hyperlink"/>
            <w:rFonts w:ascii="Times New Roman" w:hAnsi="Times New Roman" w:cs="Times New Roman"/>
            <w:b/>
            <w:color w:val="00B0F0"/>
            <w:szCs w:val="22"/>
          </w:rPr>
          <w:t>SOCBarriers@umpquahealth.com</w:t>
        </w:r>
      </w:hyperlink>
      <w:r w:rsidRPr="00723EB1">
        <w:rPr>
          <w:rFonts w:ascii="Times New Roman" w:hAnsi="Times New Roman" w:cs="Times New Roman"/>
          <w:b/>
          <w:szCs w:val="22"/>
        </w:rPr>
        <w:t xml:space="preserve"> ,or in person to</w:t>
      </w:r>
      <w:r w:rsidR="00723EB1">
        <w:rPr>
          <w:rFonts w:ascii="Times New Roman" w:hAnsi="Times New Roman" w:cs="Times New Roman"/>
          <w:b/>
          <w:szCs w:val="22"/>
        </w:rPr>
        <w:t>:</w:t>
      </w:r>
      <w:r w:rsidRPr="00723EB1">
        <w:rPr>
          <w:rFonts w:ascii="Times New Roman" w:hAnsi="Times New Roman" w:cs="Times New Roman"/>
          <w:b/>
          <w:szCs w:val="22"/>
        </w:rPr>
        <w:t xml:space="preserve"> Umpqua Health </w:t>
      </w:r>
      <w:r w:rsidR="00723EB1">
        <w:rPr>
          <w:rFonts w:ascii="Times New Roman" w:hAnsi="Times New Roman" w:cs="Times New Roman"/>
          <w:b/>
          <w:szCs w:val="22"/>
        </w:rPr>
        <w:t xml:space="preserve">Alliance </w:t>
      </w:r>
      <w:r w:rsidRPr="00723EB1">
        <w:rPr>
          <w:rFonts w:ascii="Times New Roman" w:hAnsi="Times New Roman" w:cs="Times New Roman"/>
          <w:b/>
          <w:szCs w:val="22"/>
        </w:rPr>
        <w:t xml:space="preserve">Member Services located at </w:t>
      </w:r>
      <w:r w:rsidRPr="00723EB1">
        <w:rPr>
          <w:rFonts w:ascii="Times New Roman" w:hAnsi="Times New Roman" w:cs="Times New Roman"/>
          <w:b/>
          <w:bCs/>
          <w:szCs w:val="22"/>
        </w:rPr>
        <w:t>500 SE Cass Avenue, Suite 101 | Roseburg, OR  97470.</w:t>
      </w:r>
    </w:p>
    <w:sectPr w:rsidR="007B5067" w:rsidRPr="00723EB1" w:rsidSect="00637B1F">
      <w:headerReference w:type="even" r:id="rId9"/>
      <w:headerReference w:type="default" r:id="rId10"/>
      <w:headerReference w:type="first" r:id="rId11"/>
      <w:pgSz w:w="12240" w:h="15840"/>
      <w:pgMar w:top="2448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74" w:rsidRDefault="00084974">
      <w:r>
        <w:separator/>
      </w:r>
    </w:p>
  </w:endnote>
  <w:endnote w:type="continuationSeparator" w:id="0">
    <w:p w:rsidR="00084974" w:rsidRDefault="0008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74" w:rsidRDefault="00084974">
      <w:r>
        <w:separator/>
      </w:r>
    </w:p>
  </w:footnote>
  <w:footnote w:type="continuationSeparator" w:id="0">
    <w:p w:rsidR="00084974" w:rsidRDefault="00084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06" w:rsidRDefault="0059410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8044" cy="10058400"/>
          <wp:effectExtent l="0" t="0" r="0" b="0"/>
          <wp:wrapNone/>
          <wp:docPr id="7" name="Picture 7" descr="18392_UHA_Letterhead_PAGE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392_UHA_Letterhead_PAGE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044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06" w:rsidRDefault="009751B2">
    <w:pPr>
      <w:pStyle w:val="Header"/>
    </w:pPr>
    <w:r w:rsidRPr="009751B2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8044" cy="10058400"/>
          <wp:effectExtent l="0" t="0" r="0" b="0"/>
          <wp:wrapNone/>
          <wp:docPr id="8" name="Picture 8" descr="18392_UHA_Letterhead_PAGE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392_UHA_Letterhead_PAGE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044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06" w:rsidRDefault="0059410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-920750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392_UHA_Letterhead_PAGE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12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D1E77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5A6E6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288F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558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D3AAA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044E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1469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67A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78BA1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C74914"/>
    <w:multiLevelType w:val="multilevel"/>
    <w:tmpl w:val="96D4EE6E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55BA152B"/>
    <w:multiLevelType w:val="multilevel"/>
    <w:tmpl w:val="E894F4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0D7BB8"/>
    <w:multiLevelType w:val="hybridMultilevel"/>
    <w:tmpl w:val="4AB6BC78"/>
    <w:lvl w:ilvl="0" w:tplc="31E8FA74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ED685490" w:tentative="1">
      <w:start w:val="1"/>
      <w:numFmt w:val="lowerLetter"/>
      <w:lvlText w:val="%2."/>
      <w:lvlJc w:val="left"/>
      <w:pPr>
        <w:ind w:left="1800" w:hanging="360"/>
      </w:pPr>
    </w:lvl>
    <w:lvl w:ilvl="2" w:tplc="A3FC70B6" w:tentative="1">
      <w:start w:val="1"/>
      <w:numFmt w:val="lowerRoman"/>
      <w:lvlText w:val="%3."/>
      <w:lvlJc w:val="right"/>
      <w:pPr>
        <w:ind w:left="2520" w:hanging="180"/>
      </w:pPr>
    </w:lvl>
    <w:lvl w:ilvl="3" w:tplc="8038624C" w:tentative="1">
      <w:start w:val="1"/>
      <w:numFmt w:val="decimal"/>
      <w:lvlText w:val="%4."/>
      <w:lvlJc w:val="left"/>
      <w:pPr>
        <w:ind w:left="3240" w:hanging="360"/>
      </w:pPr>
    </w:lvl>
    <w:lvl w:ilvl="4" w:tplc="6158DB40" w:tentative="1">
      <w:start w:val="1"/>
      <w:numFmt w:val="lowerLetter"/>
      <w:lvlText w:val="%5."/>
      <w:lvlJc w:val="left"/>
      <w:pPr>
        <w:ind w:left="3960" w:hanging="360"/>
      </w:pPr>
    </w:lvl>
    <w:lvl w:ilvl="5" w:tplc="ADB20A72" w:tentative="1">
      <w:start w:val="1"/>
      <w:numFmt w:val="lowerRoman"/>
      <w:lvlText w:val="%6."/>
      <w:lvlJc w:val="right"/>
      <w:pPr>
        <w:ind w:left="4680" w:hanging="180"/>
      </w:pPr>
    </w:lvl>
    <w:lvl w:ilvl="6" w:tplc="295AAC5A" w:tentative="1">
      <w:start w:val="1"/>
      <w:numFmt w:val="decimal"/>
      <w:lvlText w:val="%7."/>
      <w:lvlJc w:val="left"/>
      <w:pPr>
        <w:ind w:left="5400" w:hanging="360"/>
      </w:pPr>
    </w:lvl>
    <w:lvl w:ilvl="7" w:tplc="7218991C" w:tentative="1">
      <w:start w:val="1"/>
      <w:numFmt w:val="lowerLetter"/>
      <w:lvlText w:val="%8."/>
      <w:lvlJc w:val="left"/>
      <w:pPr>
        <w:ind w:left="6120" w:hanging="360"/>
      </w:pPr>
    </w:lvl>
    <w:lvl w:ilvl="8" w:tplc="77DEFF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192A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03"/>
    <w:rsid w:val="00007C3A"/>
    <w:rsid w:val="00077B49"/>
    <w:rsid w:val="00084974"/>
    <w:rsid w:val="000D09E2"/>
    <w:rsid w:val="001D1FA7"/>
    <w:rsid w:val="002179EC"/>
    <w:rsid w:val="00222E5E"/>
    <w:rsid w:val="00267746"/>
    <w:rsid w:val="00285AF8"/>
    <w:rsid w:val="002C608F"/>
    <w:rsid w:val="002E1119"/>
    <w:rsid w:val="003D708C"/>
    <w:rsid w:val="00446F5F"/>
    <w:rsid w:val="004551FC"/>
    <w:rsid w:val="00465C8F"/>
    <w:rsid w:val="00513032"/>
    <w:rsid w:val="0052074C"/>
    <w:rsid w:val="00532711"/>
    <w:rsid w:val="00593B9F"/>
    <w:rsid w:val="00594106"/>
    <w:rsid w:val="0060516B"/>
    <w:rsid w:val="00637B1F"/>
    <w:rsid w:val="00723EB1"/>
    <w:rsid w:val="00756FB4"/>
    <w:rsid w:val="007B10F1"/>
    <w:rsid w:val="007B5067"/>
    <w:rsid w:val="008608D4"/>
    <w:rsid w:val="009463F5"/>
    <w:rsid w:val="00967F20"/>
    <w:rsid w:val="009751B2"/>
    <w:rsid w:val="00A26503"/>
    <w:rsid w:val="00A71F8F"/>
    <w:rsid w:val="00AC46F8"/>
    <w:rsid w:val="00B17680"/>
    <w:rsid w:val="00BC3B9D"/>
    <w:rsid w:val="00C15EC3"/>
    <w:rsid w:val="00CC04A9"/>
    <w:rsid w:val="00E162C4"/>
    <w:rsid w:val="00EE6C43"/>
    <w:rsid w:val="00F566BC"/>
    <w:rsid w:val="00F806EB"/>
    <w:rsid w:val="00FB0C99"/>
    <w:rsid w:val="00FB6A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0A716"/>
  <w15:docId w15:val="{81409273-CB88-41DF-96C9-DBC75FAA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79"/>
    <w:rPr>
      <w:rFonts w:ascii="Helvetica Neue" w:hAnsi="Helvetica Neue"/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qFormat/>
    <w:rsid w:val="00267746"/>
    <w:pPr>
      <w:keepNext/>
      <w:spacing w:after="60" w:line="276" w:lineRule="auto"/>
      <w:ind w:left="187"/>
      <w:jc w:val="center"/>
      <w:outlineLvl w:val="0"/>
    </w:pPr>
    <w:rPr>
      <w:rFonts w:asciiTheme="majorHAnsi" w:eastAsia="Times New Roman" w:hAnsiTheme="majorHAnsi" w:cs="Arial"/>
      <w:b/>
      <w:bCs/>
      <w:i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67746"/>
    <w:pPr>
      <w:spacing w:after="480" w:line="276" w:lineRule="auto"/>
      <w:ind w:left="187"/>
      <w:contextualSpacing/>
      <w:jc w:val="center"/>
      <w:outlineLvl w:val="1"/>
    </w:pPr>
    <w:rPr>
      <w:rFonts w:asciiTheme="minorHAnsi" w:eastAsia="Times New Roman" w:hAnsiTheme="minorHAnsi" w:cs="Times New Roman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50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067"/>
    <w:rPr>
      <w:rFonts w:ascii="Helvetica Neue" w:hAnsi="Helvetica Neue"/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unhideWhenUsed/>
    <w:rsid w:val="007B50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067"/>
    <w:rPr>
      <w:rFonts w:ascii="Helvetica Neue" w:hAnsi="Helvetica Neue"/>
      <w:color w:val="404040" w:themeColor="text1" w:themeTint="BF"/>
      <w:sz w:val="22"/>
    </w:rPr>
  </w:style>
  <w:style w:type="character" w:customStyle="1" w:styleId="Heading1Char">
    <w:name w:val="Heading 1 Char"/>
    <w:basedOn w:val="DefaultParagraphFont"/>
    <w:link w:val="Heading1"/>
    <w:rsid w:val="00267746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67746"/>
    <w:rPr>
      <w:rFonts w:eastAsia="Times New Roman" w:cs="Times New Roman"/>
    </w:rPr>
  </w:style>
  <w:style w:type="paragraph" w:styleId="ListNumber">
    <w:name w:val="List Number"/>
    <w:basedOn w:val="Normal"/>
    <w:qFormat/>
    <w:rsid w:val="00267746"/>
    <w:pPr>
      <w:numPr>
        <w:numId w:val="13"/>
      </w:numPr>
      <w:spacing w:after="200" w:line="276" w:lineRule="auto"/>
      <w:ind w:left="720"/>
    </w:pPr>
    <w:rPr>
      <w:rFonts w:asciiTheme="minorHAnsi" w:eastAsia="Times New Roman" w:hAnsiTheme="minorHAnsi" w:cs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267746"/>
    <w:pPr>
      <w:numPr>
        <w:numId w:val="15"/>
      </w:numPr>
      <w:spacing w:before="240" w:after="200" w:line="276" w:lineRule="auto"/>
      <w:ind w:left="187" w:hanging="187"/>
    </w:pPr>
    <w:rPr>
      <w:rFonts w:asciiTheme="minorHAnsi" w:eastAsia="Times New Roman" w:hAnsiTheme="minorHAnsi" w:cs="Times New Roman"/>
      <w:color w:val="auto"/>
      <w:sz w:val="24"/>
    </w:rPr>
  </w:style>
  <w:style w:type="character" w:styleId="PlaceholderText">
    <w:name w:val="Placeholder Text"/>
    <w:basedOn w:val="DefaultParagraphFont"/>
    <w:uiPriority w:val="99"/>
    <w:semiHidden/>
    <w:rsid w:val="004551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51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A9"/>
    <w:rPr>
      <w:rFonts w:ascii="Segoe UI" w:hAnsi="Segoe UI" w:cs="Segoe UI"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Barriers@umpquahealth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ooper\AppData\Local\Microsoft\Windows\Temporary%20Internet%20Files\Content.Outlook\AWAFDTHZ\UHA-Letterhead-Tem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9DC247AFB04D748A472C45EEDD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8548-DB17-4272-854A-D9B6A3F2A292}"/>
      </w:docPartPr>
      <w:docPartBody>
        <w:p w:rsidR="004F41A7" w:rsidRDefault="00451B26" w:rsidP="00451B26">
          <w:pPr>
            <w:pStyle w:val="E09DC247AFB04D748A472C45EEDD66D0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F6F11C2416543EE8DCBF634A5291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CC699-F153-4445-9F4E-B007426C3AC6}"/>
      </w:docPartPr>
      <w:docPartBody>
        <w:p w:rsidR="004F41A7" w:rsidRDefault="00451B26" w:rsidP="00451B26">
          <w:pPr>
            <w:pStyle w:val="CF6F11C2416543EE8DCBF634A5291238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48BC38AC528402681BC029D4F322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F5F4-4988-42D1-9772-F228C94A347A}"/>
      </w:docPartPr>
      <w:docPartBody>
        <w:p w:rsidR="004F41A7" w:rsidRDefault="00451B26" w:rsidP="00451B26">
          <w:pPr>
            <w:pStyle w:val="E48BC38AC528402681BC029D4F322A56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7C398A4EF8A44DB90AB1FC02409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21D91-475A-47AA-BEE2-E88361043050}"/>
      </w:docPartPr>
      <w:docPartBody>
        <w:p w:rsidR="004F41A7" w:rsidRDefault="00451B26" w:rsidP="00451B26">
          <w:pPr>
            <w:pStyle w:val="E7C398A4EF8A44DB90AB1FC0240945E9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42E702A4DB2457EB64225CBFB207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643AD-20C2-4401-941C-38CED6739D55}"/>
      </w:docPartPr>
      <w:docPartBody>
        <w:p w:rsidR="004F41A7" w:rsidRDefault="00451B26" w:rsidP="00451B26">
          <w:pPr>
            <w:pStyle w:val="942E702A4DB2457EB64225CBFB207898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70A04BB8B344B8E81B301B746F5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D48F-32B6-4EC0-8F3E-704B7525B9BD}"/>
      </w:docPartPr>
      <w:docPartBody>
        <w:p w:rsidR="004F41A7" w:rsidRDefault="00451B26" w:rsidP="00451B26">
          <w:pPr>
            <w:pStyle w:val="670A04BB8B344B8E81B301B746F5CDDB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D0954E4E52B4833B44F117F694F5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A709E-A3D6-41EE-9A69-5E50737DFF76}"/>
      </w:docPartPr>
      <w:docPartBody>
        <w:p w:rsidR="004F41A7" w:rsidRDefault="00451B26" w:rsidP="00451B26">
          <w:pPr>
            <w:pStyle w:val="3D0954E4E52B4833B44F117F694F519D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0BD2FC5A66948E6A9085D7C79A5F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7D17-C836-463C-929F-C463DE8C63BD}"/>
      </w:docPartPr>
      <w:docPartBody>
        <w:p w:rsidR="004F41A7" w:rsidRDefault="00451B26" w:rsidP="00451B26">
          <w:pPr>
            <w:pStyle w:val="30BD2FC5A66948E6A9085D7C79A5FE77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5B6F3C6066145EA847E21898AFA6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60BD-5E86-4DC4-B263-8DDA0A9DEC38}"/>
      </w:docPartPr>
      <w:docPartBody>
        <w:p w:rsidR="004F41A7" w:rsidRDefault="00451B26" w:rsidP="00451B26">
          <w:pPr>
            <w:pStyle w:val="35B6F3C6066145EA847E21898AFA6784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9D0C21E309A49DC817FB6B894331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96FB-F385-4DCF-A90E-323C91A613FF}"/>
      </w:docPartPr>
      <w:docPartBody>
        <w:p w:rsidR="004F41A7" w:rsidRDefault="00451B26" w:rsidP="00451B26">
          <w:pPr>
            <w:pStyle w:val="E9D0C21E309A49DC817FB6B8943313B4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D1CE012DDF6484B9C18706589230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BC65-B97A-4097-BF2F-A78327B2CD8F}"/>
      </w:docPartPr>
      <w:docPartBody>
        <w:p w:rsidR="00451B26" w:rsidRDefault="00451B26" w:rsidP="004551FC">
          <w:pPr>
            <w:rPr>
              <w:rStyle w:val="PlaceholderText"/>
            </w:rPr>
          </w:pPr>
          <w:r w:rsidRPr="009029F7">
            <w:rPr>
              <w:rStyle w:val="PlaceholderText"/>
            </w:rPr>
            <w:t>Click or tap here to enter text.</w:t>
          </w:r>
        </w:p>
        <w:p w:rsidR="00195FA6" w:rsidRDefault="00451B26" w:rsidP="00451B26">
          <w:pPr>
            <w:pStyle w:val="5D1CE012DDF6484B9C187065892305E3"/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E3CB912D9D7E453CB5B40AB955DDF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B374-6411-4464-AAAA-0FEE3EAFF8C7}"/>
      </w:docPartPr>
      <w:docPartBody>
        <w:p w:rsidR="00195FA6" w:rsidRDefault="00195FA6" w:rsidP="004551FC">
          <w:pPr>
            <w:rPr>
              <w:sz w:val="18"/>
              <w:szCs w:val="18"/>
            </w:rPr>
          </w:pPr>
        </w:p>
        <w:p w:rsidR="00FA2B05" w:rsidRDefault="00195FA6" w:rsidP="00195FA6">
          <w:pPr>
            <w:pStyle w:val="E3CB912D9D7E453CB5B40AB955DDF7B8"/>
          </w:pPr>
          <w:r w:rsidRPr="009029F7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25"/>
    <w:rsid w:val="00195FA6"/>
    <w:rsid w:val="00266917"/>
    <w:rsid w:val="00451B26"/>
    <w:rsid w:val="004F41A7"/>
    <w:rsid w:val="00672359"/>
    <w:rsid w:val="006C1059"/>
    <w:rsid w:val="00BD0825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FA6"/>
    <w:rPr>
      <w:color w:val="808080"/>
    </w:rPr>
  </w:style>
  <w:style w:type="paragraph" w:customStyle="1" w:styleId="E09DC247AFB04D748A472C45EEDD66D0">
    <w:name w:val="E09DC247AFB04D748A472C45EEDD66D0"/>
    <w:rsid w:val="00BD0825"/>
  </w:style>
  <w:style w:type="paragraph" w:customStyle="1" w:styleId="CF6F11C2416543EE8DCBF634A5291238">
    <w:name w:val="CF6F11C2416543EE8DCBF634A5291238"/>
    <w:rsid w:val="00BD0825"/>
  </w:style>
  <w:style w:type="paragraph" w:customStyle="1" w:styleId="E48BC38AC528402681BC029D4F322A56">
    <w:name w:val="E48BC38AC528402681BC029D4F322A56"/>
    <w:rsid w:val="00BD0825"/>
  </w:style>
  <w:style w:type="paragraph" w:customStyle="1" w:styleId="E7C398A4EF8A44DB90AB1FC0240945E9">
    <w:name w:val="E7C398A4EF8A44DB90AB1FC0240945E9"/>
    <w:rsid w:val="00BD0825"/>
  </w:style>
  <w:style w:type="paragraph" w:customStyle="1" w:styleId="942E702A4DB2457EB64225CBFB207898">
    <w:name w:val="942E702A4DB2457EB64225CBFB207898"/>
    <w:rsid w:val="00BD0825"/>
  </w:style>
  <w:style w:type="paragraph" w:customStyle="1" w:styleId="670A04BB8B344B8E81B301B746F5CDDB">
    <w:name w:val="670A04BB8B344B8E81B301B746F5CDDB"/>
    <w:rsid w:val="00BD0825"/>
  </w:style>
  <w:style w:type="paragraph" w:customStyle="1" w:styleId="3D0954E4E52B4833B44F117F694F519D">
    <w:name w:val="3D0954E4E52B4833B44F117F694F519D"/>
    <w:rsid w:val="00BD0825"/>
  </w:style>
  <w:style w:type="paragraph" w:customStyle="1" w:styleId="30BD2FC5A66948E6A9085D7C79A5FE77">
    <w:name w:val="30BD2FC5A66948E6A9085D7C79A5FE77"/>
    <w:rsid w:val="00BD0825"/>
  </w:style>
  <w:style w:type="paragraph" w:customStyle="1" w:styleId="35B6F3C6066145EA847E21898AFA6784">
    <w:name w:val="35B6F3C6066145EA847E21898AFA6784"/>
    <w:rsid w:val="00BD0825"/>
  </w:style>
  <w:style w:type="paragraph" w:customStyle="1" w:styleId="E9D0C21E309A49DC817FB6B8943313B4">
    <w:name w:val="E9D0C21E309A49DC817FB6B8943313B4"/>
    <w:rsid w:val="00BD0825"/>
  </w:style>
  <w:style w:type="paragraph" w:customStyle="1" w:styleId="E09DC247AFB04D748A472C45EEDD66D01">
    <w:name w:val="E09DC247AFB04D748A472C45EEDD66D0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CF6F11C2416543EE8DCBF634A52912381">
    <w:name w:val="CF6F11C2416543EE8DCBF634A5291238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E48BC38AC528402681BC029D4F322A561">
    <w:name w:val="E48BC38AC528402681BC029D4F322A56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E7C398A4EF8A44DB90AB1FC0240945E91">
    <w:name w:val="E7C398A4EF8A44DB90AB1FC0240945E9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5D1CE012DDF6484B9C187065892305E3">
    <w:name w:val="5D1CE012DDF6484B9C187065892305E3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E4D4180A0AE5493B85FF40ED4087388A">
    <w:name w:val="E4D4180A0AE5493B85FF40ED4087388A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670A04BB8B344B8E81B301B746F5CDDB1">
    <w:name w:val="670A04BB8B344B8E81B301B746F5CDDB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3D0954E4E52B4833B44F117F694F519D1">
    <w:name w:val="3D0954E4E52B4833B44F117F694F519D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30BD2FC5A66948E6A9085D7C79A5FE771">
    <w:name w:val="30BD2FC5A66948E6A9085D7C79A5FE77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35B6F3C6066145EA847E21898AFA67841">
    <w:name w:val="35B6F3C6066145EA847E21898AFA6784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E9D0C21E309A49DC817FB6B8943313B41">
    <w:name w:val="E9D0C21E309A49DC817FB6B8943313B4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942E702A4DB2457EB64225CBFB2078981">
    <w:name w:val="942E702A4DB2457EB64225CBFB207898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E3CB912D9D7E453CB5B40AB955DDF7B8">
    <w:name w:val="E3CB912D9D7E453CB5B40AB955DDF7B8"/>
    <w:rsid w:val="00195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1723-7F8C-439A-B528-4F4E9859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UHA-Letterhead-Temp</Template>
  <TotalTime>5</TotalTime>
  <Pages>2</Pages>
  <Words>479</Words>
  <Characters>2661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Anvil Northwest</Company>
  <LinksUpToDate>false</LinksUpToDate>
  <CharactersWithSpaces>3114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Cooper</dc:creator>
  <cp:keywords/>
  <dc:description/>
  <cp:lastModifiedBy>Charlee B. Spears</cp:lastModifiedBy>
  <cp:revision>5</cp:revision>
  <cp:lastPrinted>2020-02-21T22:18:00Z</cp:lastPrinted>
  <dcterms:created xsi:type="dcterms:W3CDTF">2020-05-05T22:29:00Z</dcterms:created>
  <dcterms:modified xsi:type="dcterms:W3CDTF">2020-05-05T22:47:00Z</dcterms:modified>
  <cp:category/>
</cp:coreProperties>
</file>